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7B39" w14:textId="548CCF14" w:rsidR="00FD0FA8" w:rsidRDefault="00300C41">
      <w:pPr>
        <w:pStyle w:val="3"/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74398" wp14:editId="15BED20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11975" cy="9829800"/>
                <wp:effectExtent l="6985" t="9525" r="571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EF48" id="Rectangle 3" o:spid="_x0000_s1026" style="position:absolute;margin-left:-18pt;margin-top:-59.35pt;width:544.25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" o:allowincell="f" filled="f"/>
            </w:pict>
          </mc:Fallback>
        </mc:AlternateContent>
      </w:r>
      <w:r w:rsidR="00FD0FA8">
        <w:t>ΥΠΕΥΘΥΝΗ ΔΗΛΩΣΗ</w:t>
      </w:r>
    </w:p>
    <w:p w14:paraId="4E4BEC9F" w14:textId="77777777" w:rsidR="00FD0FA8" w:rsidRDefault="00FD0FA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1C166B7" w14:textId="77777777" w:rsidR="00FD0FA8" w:rsidRDefault="00FD0FA8">
      <w:pPr>
        <w:pStyle w:val="a3"/>
        <w:tabs>
          <w:tab w:val="clear" w:pos="4153"/>
          <w:tab w:val="clear" w:pos="8306"/>
        </w:tabs>
      </w:pPr>
    </w:p>
    <w:p w14:paraId="038E5FA3" w14:textId="24985F00" w:rsidR="00FD0FA8" w:rsidRPr="00C7522F" w:rsidRDefault="00FD0FA8" w:rsidP="00C7522F">
      <w:pPr>
        <w:pStyle w:val="20"/>
        <w:pBdr>
          <w:left w:val="single" w:sz="4" w:space="0" w:color="auto"/>
        </w:pBdr>
        <w:rPr>
          <w:rFonts w:ascii="Arial" w:hAnsi="Arial" w:cs="Arial"/>
          <w:sz w:val="14"/>
          <w:szCs w:val="14"/>
        </w:rPr>
      </w:pPr>
      <w:r w:rsidRPr="00C7522F">
        <w:rPr>
          <w:rFonts w:ascii="Arial" w:hAnsi="Arial" w:cs="Arial"/>
          <w:sz w:val="14"/>
          <w:szCs w:val="14"/>
        </w:rPr>
        <w:t>Η ακρίβεια των στοιχείων που υποβάλλονται με αυτή τη δήλωση μπορεί να ελεγχθεί με βάση το αρχείο άλλων υπηρεσιών (άρθρο 8 αρ. 4 Ν. 1599/1986)</w:t>
      </w:r>
    </w:p>
    <w:p w14:paraId="07F7ABF0" w14:textId="77777777" w:rsidR="00FD0FA8" w:rsidRPr="00C7522F" w:rsidRDefault="00FD0FA8">
      <w:pPr>
        <w:pStyle w:val="a5"/>
        <w:jc w:val="left"/>
        <w:rPr>
          <w:sz w:val="22"/>
        </w:rPr>
      </w:pPr>
    </w:p>
    <w:p w14:paraId="438BC0BF" w14:textId="77777777" w:rsidR="00FD0FA8" w:rsidRPr="00C7522F" w:rsidRDefault="00FD0FA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D0FA8" w:rsidRPr="00C7522F" w14:paraId="0419B3C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36E3FD1" w14:textId="77777777" w:rsidR="00FD0FA8" w:rsidRPr="00C7522F" w:rsidRDefault="00FD0FA8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C7522F">
              <w:rPr>
                <w:rFonts w:ascii="Arial" w:hAnsi="Arial" w:cs="Arial"/>
                <w:sz w:val="20"/>
              </w:rPr>
              <w:t>ΠΡΟΣ</w:t>
            </w:r>
            <w:r w:rsidRPr="00C7522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C7522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7932C5D" w14:textId="7BF20A6E" w:rsidR="00FD0FA8" w:rsidRPr="00C7522F" w:rsidRDefault="00655A99">
            <w:pPr>
              <w:spacing w:before="240"/>
              <w:ind w:right="-6878"/>
              <w:rPr>
                <w:rFonts w:ascii="Arial" w:hAnsi="Arial" w:cs="Arial"/>
                <w:caps/>
                <w:sz w:val="12"/>
                <w:szCs w:val="12"/>
              </w:rPr>
            </w:pPr>
            <w:r w:rsidRPr="00C7522F">
              <w:rPr>
                <w:rFonts w:ascii="Arial" w:hAnsi="Arial" w:cs="Arial"/>
                <w:caps/>
                <w:sz w:val="12"/>
                <w:szCs w:val="12"/>
              </w:rPr>
              <w:t xml:space="preserve">Τον προεδρο της </w:t>
            </w:r>
            <w:r w:rsidR="00C7522F" w:rsidRPr="00C7522F">
              <w:rPr>
                <w:rFonts w:ascii="Arial" w:hAnsi="Arial" w:cs="Arial"/>
                <w:caps/>
                <w:sz w:val="12"/>
                <w:szCs w:val="12"/>
              </w:rPr>
              <w:t xml:space="preserve">ΚΕΝΤΡΙΚΗΣ </w:t>
            </w:r>
            <w:r w:rsidRPr="00C7522F">
              <w:rPr>
                <w:rFonts w:ascii="Arial" w:hAnsi="Arial" w:cs="Arial"/>
                <w:caps/>
                <w:sz w:val="12"/>
                <w:szCs w:val="12"/>
              </w:rPr>
              <w:t>εφορευτικησ επιτροπησ</w:t>
            </w:r>
            <w:r w:rsidR="00C7522F" w:rsidRPr="00C7522F">
              <w:rPr>
                <w:rFonts w:ascii="Arial" w:hAnsi="Arial" w:cs="Arial"/>
                <w:caps/>
                <w:sz w:val="12"/>
                <w:szCs w:val="12"/>
              </w:rPr>
              <w:t xml:space="preserve"> – ΟΡΓΑΝΟΥ ΔΙΑΔΙΚΑΣΙΑΣ ΕΚΛΟΓΩΝ </w:t>
            </w:r>
            <w:r w:rsidR="00E86C42" w:rsidRPr="00C7522F">
              <w:rPr>
                <w:rFonts w:ascii="Arial" w:hAnsi="Arial" w:cs="Arial"/>
                <w:caps/>
                <w:sz w:val="12"/>
                <w:szCs w:val="12"/>
              </w:rPr>
              <w:t xml:space="preserve">ΚΟΣΜΗΤΟΡΑ της ΣΧΟΛΗΣ </w:t>
            </w:r>
            <w:r w:rsidR="00C7522F" w:rsidRPr="00C7522F">
              <w:rPr>
                <w:rFonts w:ascii="Arial" w:hAnsi="Arial" w:cs="Arial"/>
                <w:caps/>
                <w:sz w:val="12"/>
                <w:szCs w:val="12"/>
              </w:rPr>
              <w:t>ΘΕΤΙΚΩΝ ΕΠΙΣΤΗΜΩΝ</w:t>
            </w:r>
          </w:p>
        </w:tc>
      </w:tr>
      <w:tr w:rsidR="00FD0FA8" w:rsidRPr="00C7522F" w14:paraId="3A07366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133B93" w14:textId="77777777" w:rsidR="00FD0FA8" w:rsidRPr="00C7522F" w:rsidRDefault="00FD0FA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1E16586" w14:textId="77777777" w:rsidR="00FD0FA8" w:rsidRPr="00C7522F" w:rsidRDefault="00FD0FA8">
            <w:pPr>
              <w:spacing w:before="240"/>
              <w:ind w:right="-6878"/>
              <w:rPr>
                <w:rFonts w:ascii="Arial" w:hAnsi="Arial" w:cs="Arial"/>
                <w:b/>
                <w:caps/>
                <w:sz w:val="18"/>
              </w:rPr>
            </w:pPr>
          </w:p>
        </w:tc>
        <w:tc>
          <w:tcPr>
            <w:tcW w:w="1080" w:type="dxa"/>
            <w:gridSpan w:val="3"/>
          </w:tcPr>
          <w:p w14:paraId="5F008777" w14:textId="77777777" w:rsidR="00FD0FA8" w:rsidRPr="00C7522F" w:rsidRDefault="00FD0FA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259CC81" w14:textId="77777777" w:rsidR="00FD0FA8" w:rsidRPr="00C7522F" w:rsidRDefault="00FD0FA8">
            <w:pPr>
              <w:spacing w:before="240"/>
              <w:ind w:right="-6878"/>
              <w:rPr>
                <w:rFonts w:ascii="Arial" w:hAnsi="Arial" w:cs="Arial"/>
                <w:b/>
                <w:caps/>
                <w:sz w:val="16"/>
              </w:rPr>
            </w:pPr>
          </w:p>
        </w:tc>
      </w:tr>
      <w:tr w:rsidR="00FD0FA8" w:rsidRPr="00C7522F" w14:paraId="2F416A2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1BEB01C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B76FFD5" w14:textId="77777777" w:rsidR="00FD0FA8" w:rsidRPr="00C7522F" w:rsidRDefault="00FD0FA8">
            <w:pPr>
              <w:spacing w:before="240"/>
              <w:rPr>
                <w:rFonts w:ascii="Arial" w:hAnsi="Arial" w:cs="Arial"/>
                <w:caps/>
                <w:sz w:val="18"/>
              </w:rPr>
            </w:pPr>
          </w:p>
        </w:tc>
      </w:tr>
      <w:tr w:rsidR="00FD0FA8" w:rsidRPr="00C7522F" w14:paraId="37C82A0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92BAA6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0F7A00" w14:textId="77777777" w:rsidR="00FD0FA8" w:rsidRPr="00C7522F" w:rsidRDefault="00FD0FA8">
            <w:pPr>
              <w:spacing w:before="240"/>
              <w:rPr>
                <w:rFonts w:ascii="Arial" w:hAnsi="Arial" w:cs="Arial"/>
                <w:caps/>
                <w:sz w:val="18"/>
              </w:rPr>
            </w:pPr>
          </w:p>
        </w:tc>
      </w:tr>
      <w:tr w:rsidR="00FD0FA8" w:rsidRPr="00C7522F" w14:paraId="366389E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501ABE2" w14:textId="77777777" w:rsidR="00FD0FA8" w:rsidRPr="00C7522F" w:rsidRDefault="00FD0FA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Ημερομηνία γέννησης</w:t>
            </w:r>
            <w:r w:rsidRPr="00C7522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7522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C2BC64E" w14:textId="77777777" w:rsidR="00FD0FA8" w:rsidRPr="00C7522F" w:rsidRDefault="00FD0FA8">
            <w:pPr>
              <w:spacing w:before="240"/>
              <w:ind w:right="-2332"/>
              <w:rPr>
                <w:rFonts w:ascii="Arial" w:hAnsi="Arial" w:cs="Arial"/>
                <w:caps/>
                <w:sz w:val="18"/>
              </w:rPr>
            </w:pPr>
          </w:p>
        </w:tc>
      </w:tr>
      <w:tr w:rsidR="00FD0FA8" w:rsidRPr="00C7522F" w14:paraId="52BEFC8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95F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94C" w14:textId="77777777" w:rsidR="00FD0FA8" w:rsidRPr="00C7522F" w:rsidRDefault="00FD0FA8">
            <w:pPr>
              <w:spacing w:before="240"/>
              <w:rPr>
                <w:rFonts w:ascii="Arial" w:hAnsi="Arial" w:cs="Arial"/>
                <w:caps/>
                <w:sz w:val="18"/>
              </w:rPr>
            </w:pPr>
          </w:p>
        </w:tc>
      </w:tr>
      <w:tr w:rsidR="00FD0FA8" w:rsidRPr="00C7522F" w14:paraId="58A50EC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EAE8E4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5F5337D" w14:textId="77777777" w:rsidR="00FD0FA8" w:rsidRPr="00C7522F" w:rsidRDefault="00FD0FA8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gridSpan w:val="2"/>
          </w:tcPr>
          <w:p w14:paraId="0AC53940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Τηλ:</w:t>
            </w:r>
            <w:r w:rsidR="00A801D3" w:rsidRPr="00C7522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171" w:type="dxa"/>
            <w:gridSpan w:val="6"/>
          </w:tcPr>
          <w:p w14:paraId="4B3202DF" w14:textId="77777777" w:rsidR="00FD0FA8" w:rsidRPr="00C7522F" w:rsidRDefault="00FD0FA8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D0FA8" w:rsidRPr="00C7522F" w14:paraId="64BF566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F360752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C3B2BF" w14:textId="77777777" w:rsidR="00FD0FA8" w:rsidRPr="00C7522F" w:rsidRDefault="00FD0FA8">
            <w:pPr>
              <w:spacing w:before="240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720" w:type="dxa"/>
          </w:tcPr>
          <w:p w14:paraId="7CAD410B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DA54646" w14:textId="77777777" w:rsidR="00FD0FA8" w:rsidRPr="00C7522F" w:rsidRDefault="00FD0FA8">
            <w:pPr>
              <w:spacing w:before="240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720" w:type="dxa"/>
          </w:tcPr>
          <w:p w14:paraId="6885A7E5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A86EC6F" w14:textId="77777777" w:rsidR="00FD0FA8" w:rsidRPr="00C7522F" w:rsidRDefault="00FD0FA8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</w:tcPr>
          <w:p w14:paraId="55293BE9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9EC2E77" w14:textId="77777777" w:rsidR="00FD0FA8" w:rsidRPr="00C7522F" w:rsidRDefault="00FD0FA8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D0FA8" w:rsidRPr="00C7522F" w14:paraId="231C489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B61CE90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Αρ. Τηλεομοιοτύπου (</w:t>
            </w:r>
            <w:r w:rsidRPr="00C7522F">
              <w:rPr>
                <w:rFonts w:ascii="Arial" w:hAnsi="Arial" w:cs="Arial"/>
                <w:sz w:val="16"/>
                <w:lang w:val="en-US"/>
              </w:rPr>
              <w:t>Fax</w:t>
            </w:r>
            <w:r w:rsidRPr="00C7522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23E1F71" w14:textId="77777777" w:rsidR="00FD0FA8" w:rsidRPr="00C7522F" w:rsidRDefault="00FD0FA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48DD35" w14:textId="77777777" w:rsidR="00FD0FA8" w:rsidRPr="00C7522F" w:rsidRDefault="00FD0FA8">
            <w:pPr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A5B2C12" w14:textId="77777777" w:rsidR="00FD0FA8" w:rsidRPr="00C7522F" w:rsidRDefault="00FD0FA8">
            <w:pPr>
              <w:rPr>
                <w:rFonts w:ascii="Arial" w:hAnsi="Arial" w:cs="Arial"/>
                <w:sz w:val="16"/>
              </w:rPr>
            </w:pPr>
            <w:r w:rsidRPr="00C7522F">
              <w:rPr>
                <w:rFonts w:ascii="Arial" w:hAnsi="Arial" w:cs="Arial"/>
                <w:sz w:val="16"/>
              </w:rPr>
              <w:t>(Ε</w:t>
            </w:r>
            <w:r w:rsidRPr="00C7522F">
              <w:rPr>
                <w:rFonts w:ascii="Arial" w:hAnsi="Arial" w:cs="Arial"/>
                <w:sz w:val="16"/>
                <w:lang w:val="en-US"/>
              </w:rPr>
              <w:t>mail</w:t>
            </w:r>
            <w:r w:rsidRPr="00C7522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6B68516" w14:textId="77777777" w:rsidR="00FD0FA8" w:rsidRPr="00C7522F" w:rsidRDefault="00FD0FA8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14:paraId="0F1A0AD9" w14:textId="77777777" w:rsidR="00FD0FA8" w:rsidRPr="00C7522F" w:rsidRDefault="00FD0FA8">
      <w:pPr>
        <w:rPr>
          <w:rFonts w:ascii="Arial" w:hAnsi="Arial" w:cs="Arial"/>
          <w:b/>
          <w:sz w:val="28"/>
        </w:rPr>
      </w:pPr>
    </w:p>
    <w:p w14:paraId="751EE492" w14:textId="77777777" w:rsidR="00FD0FA8" w:rsidRPr="00C7522F" w:rsidRDefault="00FD0FA8">
      <w:pPr>
        <w:rPr>
          <w:rFonts w:ascii="Arial" w:hAnsi="Arial" w:cs="Arial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D0FA8" w:rsidRPr="00C7522F" w14:paraId="7B94208F" w14:textId="77777777" w:rsidTr="00C14FA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14C02CC" w14:textId="5A4D9099" w:rsidR="009E3B32" w:rsidRPr="00C14FA1" w:rsidRDefault="00FD0FA8" w:rsidP="00C14FA1">
            <w:pPr>
              <w:jc w:val="both"/>
              <w:rPr>
                <w:rFonts w:ascii="Arial" w:hAnsi="Arial" w:cs="Arial"/>
              </w:rPr>
            </w:pPr>
            <w:r w:rsidRPr="00C14FA1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C14FA1">
              <w:rPr>
                <w:rFonts w:ascii="Arial" w:hAnsi="Arial" w:cs="Arial"/>
                <w:vertAlign w:val="superscript"/>
              </w:rPr>
              <w:t>(3)</w:t>
            </w:r>
            <w:r w:rsidRPr="00C14FA1">
              <w:rPr>
                <w:rFonts w:ascii="Arial" w:hAnsi="Arial" w:cs="Arial"/>
              </w:rPr>
              <w:t>, που προβλέπονται από της διατάξεις της παρ. 6 του άρθρου 22 του Ν. 1599/1986, δηλώνω ότι</w:t>
            </w:r>
            <w:r w:rsidR="00C7522F" w:rsidRPr="00C14FA1">
              <w:rPr>
                <w:rFonts w:ascii="Arial" w:hAnsi="Arial" w:cs="Arial"/>
              </w:rPr>
              <w:t xml:space="preserve"> δ</w:t>
            </w:r>
            <w:r w:rsidR="00655A99" w:rsidRPr="00C14FA1">
              <w:rPr>
                <w:rFonts w:ascii="Arial" w:hAnsi="Arial" w:cs="Arial"/>
              </w:rPr>
              <w:t>εν συντρέχουν στο πρόσωπό μου κωλύματα εκλογιμότητας</w:t>
            </w:r>
            <w:r w:rsidR="009E3B32" w:rsidRPr="00C14FA1">
              <w:rPr>
                <w:rFonts w:ascii="Arial" w:hAnsi="Arial" w:cs="Arial"/>
              </w:rPr>
              <w:t xml:space="preserve"> </w:t>
            </w:r>
            <w:r w:rsidR="00112A1F" w:rsidRPr="00C14FA1">
              <w:rPr>
                <w:rFonts w:ascii="Arial" w:hAnsi="Arial" w:cs="Arial"/>
              </w:rPr>
              <w:t xml:space="preserve">για την εκλογή </w:t>
            </w:r>
            <w:r w:rsidR="00C14FA1" w:rsidRPr="00C14FA1">
              <w:rPr>
                <w:rFonts w:ascii="Arial" w:hAnsi="Arial" w:cs="Arial"/>
              </w:rPr>
              <w:t xml:space="preserve">μου </w:t>
            </w:r>
            <w:r w:rsidR="00112A1F" w:rsidRPr="00C14FA1">
              <w:rPr>
                <w:rFonts w:ascii="Arial" w:hAnsi="Arial" w:cs="Arial"/>
              </w:rPr>
              <w:t xml:space="preserve">στο αξίωμα του Κοσμήτορα της Σχολής Θετικών Επιστημών του Πανεπιστημίου Ιωαννίνων </w:t>
            </w:r>
            <w:r w:rsidR="00C14FA1" w:rsidRPr="00C14FA1">
              <w:rPr>
                <w:rFonts w:ascii="Arial" w:hAnsi="Arial" w:cs="Arial"/>
              </w:rPr>
              <w:t xml:space="preserve">με τριετή θητεία, για το χρονικό διάστημα από 01.09.2021 έως 31.08.2024 </w:t>
            </w:r>
            <w:r w:rsidR="009E3B32" w:rsidRPr="00C14FA1">
              <w:rPr>
                <w:rFonts w:ascii="Arial" w:hAnsi="Arial" w:cs="Arial"/>
              </w:rPr>
              <w:t xml:space="preserve">και δεν τελώ σε αναστολή άσκησης των καθηκόντων μου.       </w:t>
            </w:r>
          </w:p>
          <w:p w14:paraId="7C13FDA3" w14:textId="77777777" w:rsidR="009E3B32" w:rsidRPr="00C14FA1" w:rsidRDefault="009E3B32" w:rsidP="009E3B32">
            <w:pPr>
              <w:jc w:val="both"/>
              <w:rPr>
                <w:rFonts w:ascii="Arial" w:hAnsi="Arial" w:cs="Arial"/>
              </w:rPr>
            </w:pPr>
          </w:p>
          <w:p w14:paraId="746FAEDC" w14:textId="77777777" w:rsidR="00FD0FA8" w:rsidRPr="00C14FA1" w:rsidRDefault="00FD0FA8" w:rsidP="00EA5A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B20ADA" w14:textId="77777777" w:rsidR="00C457B7" w:rsidRPr="00C7522F" w:rsidRDefault="00C457B7">
      <w:pPr>
        <w:pStyle w:val="a6"/>
        <w:ind w:left="0" w:right="484"/>
        <w:jc w:val="right"/>
        <w:rPr>
          <w:sz w:val="16"/>
        </w:rPr>
      </w:pPr>
    </w:p>
    <w:p w14:paraId="5557459B" w14:textId="0F65905A" w:rsidR="00FD0FA8" w:rsidRPr="00112A1F" w:rsidRDefault="00CA7664">
      <w:pPr>
        <w:pStyle w:val="a6"/>
        <w:ind w:left="0" w:right="484"/>
        <w:jc w:val="right"/>
        <w:rPr>
          <w:szCs w:val="20"/>
        </w:rPr>
      </w:pPr>
      <w:r w:rsidRPr="00C7522F">
        <w:rPr>
          <w:sz w:val="16"/>
        </w:rPr>
        <w:t xml:space="preserve">   </w:t>
      </w:r>
      <w:r w:rsidR="00FD0FA8" w:rsidRPr="00112A1F">
        <w:rPr>
          <w:szCs w:val="20"/>
        </w:rPr>
        <w:t>Ημερομηνία:</w:t>
      </w:r>
      <w:r w:rsidR="00112A1F">
        <w:rPr>
          <w:szCs w:val="20"/>
        </w:rPr>
        <w:t>…</w:t>
      </w:r>
      <w:r w:rsidR="00E86C42" w:rsidRPr="00112A1F">
        <w:rPr>
          <w:szCs w:val="20"/>
        </w:rPr>
        <w:t>…./…</w:t>
      </w:r>
      <w:r w:rsidR="00C7522F" w:rsidRPr="00112A1F">
        <w:rPr>
          <w:szCs w:val="20"/>
        </w:rPr>
        <w:t>…</w:t>
      </w:r>
      <w:r w:rsidR="00E86C42" w:rsidRPr="00112A1F">
        <w:rPr>
          <w:szCs w:val="20"/>
        </w:rPr>
        <w:t>./202</w:t>
      </w:r>
      <w:r w:rsidR="00C7522F" w:rsidRPr="00112A1F">
        <w:rPr>
          <w:szCs w:val="20"/>
        </w:rPr>
        <w:t>1</w:t>
      </w:r>
    </w:p>
    <w:p w14:paraId="10162141" w14:textId="77777777" w:rsidR="00FD0FA8" w:rsidRPr="00112A1F" w:rsidRDefault="00FD0FA8">
      <w:pPr>
        <w:pStyle w:val="a6"/>
        <w:ind w:left="0" w:right="484"/>
        <w:jc w:val="right"/>
        <w:rPr>
          <w:szCs w:val="20"/>
        </w:rPr>
      </w:pPr>
    </w:p>
    <w:p w14:paraId="3C067B34" w14:textId="03D17105" w:rsidR="00FD0FA8" w:rsidRPr="00112A1F" w:rsidRDefault="00655A99">
      <w:pPr>
        <w:pStyle w:val="a6"/>
        <w:ind w:left="0" w:right="484"/>
        <w:jc w:val="right"/>
        <w:rPr>
          <w:szCs w:val="20"/>
        </w:rPr>
      </w:pPr>
      <w:r w:rsidRPr="00112A1F">
        <w:rPr>
          <w:szCs w:val="20"/>
        </w:rPr>
        <w:t>Ο Δηλών</w:t>
      </w:r>
      <w:r w:rsidR="00C7522F" w:rsidRPr="00112A1F">
        <w:rPr>
          <w:szCs w:val="20"/>
        </w:rPr>
        <w:t>/Η Δηλούσα</w:t>
      </w:r>
    </w:p>
    <w:p w14:paraId="5FB14365" w14:textId="77777777" w:rsidR="00FD0FA8" w:rsidRPr="00112A1F" w:rsidRDefault="000A2B57" w:rsidP="000A2B57">
      <w:pPr>
        <w:pStyle w:val="a6"/>
        <w:ind w:left="0"/>
        <w:jc w:val="center"/>
        <w:rPr>
          <w:szCs w:val="20"/>
        </w:rPr>
      </w:pPr>
      <w:r w:rsidRPr="00112A1F">
        <w:rPr>
          <w:szCs w:val="20"/>
        </w:rPr>
        <w:t xml:space="preserve">                                                                     </w:t>
      </w:r>
    </w:p>
    <w:p w14:paraId="2E735ACD" w14:textId="77777777" w:rsidR="00FD0FA8" w:rsidRPr="00112A1F" w:rsidRDefault="00FD0FA8">
      <w:pPr>
        <w:pStyle w:val="a6"/>
        <w:ind w:left="0"/>
        <w:jc w:val="right"/>
        <w:rPr>
          <w:szCs w:val="20"/>
        </w:rPr>
      </w:pPr>
    </w:p>
    <w:p w14:paraId="1A6F2D89" w14:textId="77777777" w:rsidR="00FD0FA8" w:rsidRPr="00112A1F" w:rsidRDefault="00FD0FA8">
      <w:pPr>
        <w:pStyle w:val="a6"/>
        <w:ind w:left="0"/>
        <w:jc w:val="right"/>
        <w:rPr>
          <w:szCs w:val="20"/>
        </w:rPr>
      </w:pPr>
    </w:p>
    <w:p w14:paraId="3632AA0D" w14:textId="77777777" w:rsidR="00D15B55" w:rsidRPr="00112A1F" w:rsidRDefault="00EA5A05" w:rsidP="00EA5A05">
      <w:pPr>
        <w:pStyle w:val="a6"/>
        <w:ind w:left="0"/>
        <w:jc w:val="center"/>
        <w:rPr>
          <w:szCs w:val="20"/>
        </w:rPr>
      </w:pPr>
      <w:r w:rsidRPr="00112A1F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0B280ED" w14:textId="77777777" w:rsidR="00FD0FA8" w:rsidRPr="00112A1F" w:rsidRDefault="00BC4443" w:rsidP="00BC4443">
      <w:pPr>
        <w:pStyle w:val="a6"/>
        <w:ind w:left="0"/>
        <w:jc w:val="center"/>
        <w:rPr>
          <w:szCs w:val="20"/>
        </w:rPr>
      </w:pPr>
      <w:r w:rsidRPr="00112A1F">
        <w:rPr>
          <w:szCs w:val="20"/>
        </w:rPr>
        <w:t xml:space="preserve">                                                                                                                 </w:t>
      </w:r>
    </w:p>
    <w:p w14:paraId="6B08D385" w14:textId="77777777" w:rsidR="00FD0FA8" w:rsidRPr="00112A1F" w:rsidRDefault="00FD0FA8">
      <w:pPr>
        <w:pStyle w:val="a6"/>
        <w:ind w:left="0" w:right="484"/>
        <w:jc w:val="right"/>
        <w:rPr>
          <w:szCs w:val="20"/>
        </w:rPr>
      </w:pPr>
      <w:r w:rsidRPr="00112A1F">
        <w:rPr>
          <w:szCs w:val="20"/>
        </w:rPr>
        <w:t>(Υπογραφή)</w:t>
      </w:r>
    </w:p>
    <w:p w14:paraId="4CA783D6" w14:textId="1E23F003" w:rsidR="00FD0FA8" w:rsidRPr="00112A1F" w:rsidRDefault="00FD0FA8">
      <w:pPr>
        <w:jc w:val="both"/>
        <w:rPr>
          <w:rFonts w:ascii="Arial" w:hAnsi="Arial" w:cs="Arial"/>
          <w:sz w:val="20"/>
          <w:szCs w:val="20"/>
        </w:rPr>
      </w:pPr>
    </w:p>
    <w:p w14:paraId="63BB5F8E" w14:textId="264DBAD5" w:rsidR="00C7522F" w:rsidRPr="00C7522F" w:rsidRDefault="00C7522F">
      <w:pPr>
        <w:jc w:val="both"/>
        <w:rPr>
          <w:rFonts w:ascii="Arial" w:hAnsi="Arial" w:cs="Arial"/>
          <w:sz w:val="18"/>
        </w:rPr>
      </w:pPr>
    </w:p>
    <w:p w14:paraId="0F05349B" w14:textId="55BFCCC3" w:rsidR="00C7522F" w:rsidRPr="00C7522F" w:rsidRDefault="00C7522F">
      <w:pPr>
        <w:jc w:val="both"/>
        <w:rPr>
          <w:rFonts w:ascii="Arial" w:hAnsi="Arial" w:cs="Arial"/>
          <w:sz w:val="18"/>
        </w:rPr>
      </w:pPr>
    </w:p>
    <w:p w14:paraId="3A1F465B" w14:textId="5CDAF204" w:rsidR="00C7522F" w:rsidRPr="00C7522F" w:rsidRDefault="00C7522F">
      <w:pPr>
        <w:jc w:val="both"/>
        <w:rPr>
          <w:rFonts w:ascii="Arial" w:hAnsi="Arial" w:cs="Arial"/>
          <w:sz w:val="18"/>
        </w:rPr>
      </w:pPr>
    </w:p>
    <w:p w14:paraId="51797F95" w14:textId="77777777" w:rsidR="000B73ED" w:rsidRPr="00C7522F" w:rsidRDefault="000B73ED">
      <w:pPr>
        <w:jc w:val="both"/>
        <w:rPr>
          <w:rFonts w:ascii="Arial" w:hAnsi="Arial" w:cs="Arial"/>
          <w:sz w:val="18"/>
        </w:rPr>
      </w:pPr>
    </w:p>
    <w:p w14:paraId="3D2064F9" w14:textId="465F845E" w:rsidR="000F5569" w:rsidRDefault="000F5569">
      <w:pPr>
        <w:jc w:val="both"/>
        <w:rPr>
          <w:rFonts w:ascii="Arial" w:hAnsi="Arial" w:cs="Arial"/>
          <w:sz w:val="18"/>
        </w:rPr>
      </w:pPr>
    </w:p>
    <w:p w14:paraId="5965E26A" w14:textId="77777777" w:rsidR="00112A1F" w:rsidRPr="00C7522F" w:rsidRDefault="00112A1F">
      <w:pPr>
        <w:jc w:val="both"/>
        <w:rPr>
          <w:rFonts w:ascii="Arial" w:hAnsi="Arial" w:cs="Arial"/>
          <w:sz w:val="18"/>
        </w:rPr>
      </w:pPr>
    </w:p>
    <w:p w14:paraId="1ECE893D" w14:textId="77777777" w:rsidR="00FD0FA8" w:rsidRPr="00C7522F" w:rsidRDefault="00FD0FA8">
      <w:pPr>
        <w:jc w:val="both"/>
        <w:rPr>
          <w:rFonts w:ascii="Arial" w:hAnsi="Arial" w:cs="Arial"/>
          <w:sz w:val="18"/>
        </w:rPr>
      </w:pPr>
    </w:p>
    <w:p w14:paraId="7473A866" w14:textId="77777777" w:rsidR="00FD0FA8" w:rsidRPr="00C7522F" w:rsidRDefault="00FD0FA8">
      <w:pPr>
        <w:pStyle w:val="a6"/>
        <w:jc w:val="both"/>
        <w:rPr>
          <w:i/>
          <w:iCs/>
          <w:sz w:val="18"/>
        </w:rPr>
      </w:pPr>
      <w:r w:rsidRPr="00C7522F">
        <w:rPr>
          <w:i/>
          <w:iCs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4103696" w14:textId="77777777" w:rsidR="00FD0FA8" w:rsidRPr="00C7522F" w:rsidRDefault="00FD0FA8">
      <w:pPr>
        <w:pStyle w:val="a6"/>
        <w:jc w:val="both"/>
        <w:rPr>
          <w:i/>
          <w:iCs/>
          <w:sz w:val="18"/>
        </w:rPr>
      </w:pPr>
      <w:r w:rsidRPr="00C7522F">
        <w:rPr>
          <w:i/>
          <w:iCs/>
          <w:sz w:val="18"/>
        </w:rPr>
        <w:t xml:space="preserve">(2) Αναγράφεται ολογράφως. </w:t>
      </w:r>
    </w:p>
    <w:p w14:paraId="4D0AD0C3" w14:textId="77777777" w:rsidR="00FD0FA8" w:rsidRPr="00C7522F" w:rsidRDefault="00FD0FA8">
      <w:pPr>
        <w:pStyle w:val="a6"/>
        <w:jc w:val="both"/>
        <w:rPr>
          <w:i/>
          <w:iCs/>
          <w:sz w:val="18"/>
        </w:rPr>
      </w:pPr>
      <w:r w:rsidRPr="00C7522F">
        <w:rPr>
          <w:i/>
          <w:iCs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F7B27D" w14:textId="77777777" w:rsidR="00FD0FA8" w:rsidRPr="00C7522F" w:rsidRDefault="00FD0FA8">
      <w:pPr>
        <w:pStyle w:val="a6"/>
        <w:jc w:val="both"/>
        <w:rPr>
          <w:i/>
          <w:iCs/>
          <w:sz w:val="18"/>
        </w:rPr>
      </w:pPr>
      <w:r w:rsidRPr="00C7522F">
        <w:rPr>
          <w:i/>
          <w:iCs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D0FA8" w:rsidRPr="00C7522F" w:rsidSect="0062478C">
      <w:headerReference w:type="default" r:id="rId7"/>
      <w:type w:val="continuous"/>
      <w:pgSz w:w="11906" w:h="16838" w:code="9"/>
      <w:pgMar w:top="1440" w:right="851" w:bottom="107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A756" w14:textId="77777777" w:rsidR="00B47266" w:rsidRDefault="00B47266">
      <w:r>
        <w:separator/>
      </w:r>
    </w:p>
  </w:endnote>
  <w:endnote w:type="continuationSeparator" w:id="0">
    <w:p w14:paraId="4DDA028D" w14:textId="77777777" w:rsidR="00B47266" w:rsidRDefault="00B4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2A36" w14:textId="77777777" w:rsidR="00B47266" w:rsidRDefault="00B47266">
      <w:r>
        <w:separator/>
      </w:r>
    </w:p>
  </w:footnote>
  <w:footnote w:type="continuationSeparator" w:id="0">
    <w:p w14:paraId="750C28DD" w14:textId="77777777" w:rsidR="00B47266" w:rsidRDefault="00B4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E577" w14:textId="77777777" w:rsidR="00FD0FA8" w:rsidRDefault="00FD0FA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7DD02F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0E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AC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C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5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6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C8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82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6EADB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20E9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6B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AD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E9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E8C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C9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6D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2E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879CF0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6FCB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67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C9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09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6AE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9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09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A3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A78E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529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4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84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AD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6E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87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5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44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0CC0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B8AA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00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E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8C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22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A4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F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8AF20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D41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E9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47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8C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28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67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C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4D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CC"/>
    <w:rsid w:val="000247D5"/>
    <w:rsid w:val="00054B86"/>
    <w:rsid w:val="00070216"/>
    <w:rsid w:val="00095CF0"/>
    <w:rsid w:val="000A2B57"/>
    <w:rsid w:val="000B46D0"/>
    <w:rsid w:val="000B73ED"/>
    <w:rsid w:val="000E23AE"/>
    <w:rsid w:val="000E555F"/>
    <w:rsid w:val="000F5569"/>
    <w:rsid w:val="001074FC"/>
    <w:rsid w:val="00112A1F"/>
    <w:rsid w:val="001C0F14"/>
    <w:rsid w:val="00204F56"/>
    <w:rsid w:val="00217F3F"/>
    <w:rsid w:val="002335FF"/>
    <w:rsid w:val="0023641B"/>
    <w:rsid w:val="00243081"/>
    <w:rsid w:val="002B0F82"/>
    <w:rsid w:val="002E246B"/>
    <w:rsid w:val="002F6AB8"/>
    <w:rsid w:val="00300C41"/>
    <w:rsid w:val="003141D4"/>
    <w:rsid w:val="00381C00"/>
    <w:rsid w:val="0039366E"/>
    <w:rsid w:val="003B0830"/>
    <w:rsid w:val="003D0B7E"/>
    <w:rsid w:val="003F2871"/>
    <w:rsid w:val="0043726A"/>
    <w:rsid w:val="00456AF8"/>
    <w:rsid w:val="0049676C"/>
    <w:rsid w:val="004D2070"/>
    <w:rsid w:val="00523657"/>
    <w:rsid w:val="0059106F"/>
    <w:rsid w:val="005E1E4D"/>
    <w:rsid w:val="005F7179"/>
    <w:rsid w:val="006153ED"/>
    <w:rsid w:val="00616E9C"/>
    <w:rsid w:val="0062478C"/>
    <w:rsid w:val="00626827"/>
    <w:rsid w:val="00655A99"/>
    <w:rsid w:val="006A09F5"/>
    <w:rsid w:val="006D6E85"/>
    <w:rsid w:val="0070426A"/>
    <w:rsid w:val="007053B1"/>
    <w:rsid w:val="007348C5"/>
    <w:rsid w:val="007418E2"/>
    <w:rsid w:val="00752496"/>
    <w:rsid w:val="00753AEA"/>
    <w:rsid w:val="00785509"/>
    <w:rsid w:val="00797276"/>
    <w:rsid w:val="007C34E2"/>
    <w:rsid w:val="007F1927"/>
    <w:rsid w:val="00821CC2"/>
    <w:rsid w:val="00837C5A"/>
    <w:rsid w:val="00857E12"/>
    <w:rsid w:val="00896877"/>
    <w:rsid w:val="008A23D0"/>
    <w:rsid w:val="008A4ADE"/>
    <w:rsid w:val="008A70A7"/>
    <w:rsid w:val="00966FC2"/>
    <w:rsid w:val="009A3E59"/>
    <w:rsid w:val="009E3B32"/>
    <w:rsid w:val="009F7252"/>
    <w:rsid w:val="00A127B1"/>
    <w:rsid w:val="00A30F76"/>
    <w:rsid w:val="00A31195"/>
    <w:rsid w:val="00A47801"/>
    <w:rsid w:val="00A801D3"/>
    <w:rsid w:val="00A81357"/>
    <w:rsid w:val="00A978C7"/>
    <w:rsid w:val="00AA18E4"/>
    <w:rsid w:val="00AD5AF0"/>
    <w:rsid w:val="00B47266"/>
    <w:rsid w:val="00B52FE2"/>
    <w:rsid w:val="00B56E66"/>
    <w:rsid w:val="00B84E12"/>
    <w:rsid w:val="00BA488F"/>
    <w:rsid w:val="00BB51FB"/>
    <w:rsid w:val="00BC4443"/>
    <w:rsid w:val="00BD211B"/>
    <w:rsid w:val="00BE475F"/>
    <w:rsid w:val="00BE7F49"/>
    <w:rsid w:val="00C070F3"/>
    <w:rsid w:val="00C07BDC"/>
    <w:rsid w:val="00C14FA1"/>
    <w:rsid w:val="00C446D3"/>
    <w:rsid w:val="00C457B7"/>
    <w:rsid w:val="00C505A1"/>
    <w:rsid w:val="00C54B34"/>
    <w:rsid w:val="00C7522F"/>
    <w:rsid w:val="00CA0587"/>
    <w:rsid w:val="00CA7664"/>
    <w:rsid w:val="00CD4990"/>
    <w:rsid w:val="00CD68F5"/>
    <w:rsid w:val="00CF2599"/>
    <w:rsid w:val="00CF2944"/>
    <w:rsid w:val="00D1441B"/>
    <w:rsid w:val="00D15B55"/>
    <w:rsid w:val="00D15FD9"/>
    <w:rsid w:val="00D453E9"/>
    <w:rsid w:val="00D52939"/>
    <w:rsid w:val="00D55236"/>
    <w:rsid w:val="00D9408A"/>
    <w:rsid w:val="00DB2D6D"/>
    <w:rsid w:val="00DB529C"/>
    <w:rsid w:val="00DC09F5"/>
    <w:rsid w:val="00DE71F3"/>
    <w:rsid w:val="00E020C1"/>
    <w:rsid w:val="00E2522B"/>
    <w:rsid w:val="00E36B49"/>
    <w:rsid w:val="00E54B31"/>
    <w:rsid w:val="00E563E4"/>
    <w:rsid w:val="00E57AD8"/>
    <w:rsid w:val="00E86C42"/>
    <w:rsid w:val="00E96C86"/>
    <w:rsid w:val="00EA5A05"/>
    <w:rsid w:val="00EB6927"/>
    <w:rsid w:val="00ED2064"/>
    <w:rsid w:val="00EF2B75"/>
    <w:rsid w:val="00F24C4C"/>
    <w:rsid w:val="00F2543F"/>
    <w:rsid w:val="00F47143"/>
    <w:rsid w:val="00F51AF3"/>
    <w:rsid w:val="00F7613B"/>
    <w:rsid w:val="00FB20A4"/>
    <w:rsid w:val="00FD0FA8"/>
    <w:rsid w:val="00FD10F7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DFD4F99"/>
  <w15:docId w15:val="{F6ADB097-B340-4846-B637-D562A81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BD2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Αποστόλης</dc:creator>
  <cp:lastModifiedBy>User</cp:lastModifiedBy>
  <cp:revision>4</cp:revision>
  <cp:lastPrinted>2016-03-16T07:12:00Z</cp:lastPrinted>
  <dcterms:created xsi:type="dcterms:W3CDTF">2021-05-17T08:12:00Z</dcterms:created>
  <dcterms:modified xsi:type="dcterms:W3CDTF">2021-05-18T08:52:00Z</dcterms:modified>
</cp:coreProperties>
</file>